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CE546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E5467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CE546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E5467">
              <w:rPr>
                <w:noProof/>
              </w:rPr>
              <w:t>13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5A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5A5D3D" w:rsidRPr="005A5D3D">
              <w:rPr>
                <w:b/>
                <w:bCs/>
                <w:noProof/>
              </w:rPr>
              <w:t>О рассмотрении протеста прокуратуры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A5D3D" w:rsidRDefault="005A5D3D" w:rsidP="005A5D3D">
      <w:pPr>
        <w:spacing w:line="276" w:lineRule="auto"/>
        <w:ind w:firstLine="709"/>
        <w:jc w:val="both"/>
      </w:pPr>
      <w:r>
        <w:t xml:space="preserve">Рассмотрев протест прокуратуры №  20220039-06-01-2026/Прпд38-26-20220039 от 26.02.2026 года на Положение о муниципальном контроле на автомобильном транспорте, городском наземном электрическом транспорте и в дорожном хозяйстве в границах Краснооктябрьского муниципального округа Нижегородской области, утвержденное решением Совета депутатов от 25.12.2025 № 69, Совет депутатов </w:t>
      </w:r>
      <w:proofErr w:type="gramStart"/>
      <w:r w:rsidRPr="006C1466">
        <w:rPr>
          <w:b/>
        </w:rPr>
        <w:t>р</w:t>
      </w:r>
      <w:proofErr w:type="gramEnd"/>
      <w:r>
        <w:rPr>
          <w:b/>
        </w:rPr>
        <w:t xml:space="preserve"> </w:t>
      </w:r>
      <w:r w:rsidRPr="006C1466">
        <w:rPr>
          <w:b/>
        </w:rPr>
        <w:t>е</w:t>
      </w:r>
      <w:r>
        <w:rPr>
          <w:b/>
        </w:rPr>
        <w:t xml:space="preserve"> </w:t>
      </w:r>
      <w:r w:rsidRPr="006C1466">
        <w:rPr>
          <w:b/>
        </w:rPr>
        <w:t>ш</w:t>
      </w:r>
      <w:r>
        <w:rPr>
          <w:b/>
        </w:rPr>
        <w:t xml:space="preserve"> </w:t>
      </w:r>
      <w:r w:rsidRPr="006C1466">
        <w:rPr>
          <w:b/>
        </w:rPr>
        <w:t>и</w:t>
      </w:r>
      <w:r>
        <w:rPr>
          <w:b/>
        </w:rPr>
        <w:t xml:space="preserve"> </w:t>
      </w:r>
      <w:r w:rsidRPr="006C1466">
        <w:rPr>
          <w:b/>
        </w:rPr>
        <w:t>л</w:t>
      </w:r>
      <w:r>
        <w:t>:</w:t>
      </w:r>
    </w:p>
    <w:p w:rsidR="005A5D3D" w:rsidRDefault="005A5D3D" w:rsidP="005A5D3D">
      <w:pPr>
        <w:spacing w:line="276" w:lineRule="auto"/>
        <w:ind w:firstLine="709"/>
        <w:jc w:val="both"/>
      </w:pPr>
      <w:r>
        <w:t>1.Признать протест обоснованным и подлежащим удовлетворению.</w:t>
      </w:r>
    </w:p>
    <w:p w:rsidR="005A5D3D" w:rsidRDefault="005A5D3D" w:rsidP="005A5D3D">
      <w:pPr>
        <w:spacing w:line="276" w:lineRule="auto"/>
        <w:ind w:firstLine="709"/>
        <w:jc w:val="both"/>
      </w:pPr>
      <w:r>
        <w:t>2. Поручить отделу по строительству и дорожному хозяйству администрации совместно с юридическим отделом администрации Краснооктябрьского муниципального округа подготовить проект 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Краснооктябрьского муниципального округа Нижегородской области.</w:t>
      </w:r>
    </w:p>
    <w:p w:rsidR="005A5D3D" w:rsidRDefault="005A5D3D" w:rsidP="005A5D3D">
      <w:pPr>
        <w:jc w:val="both"/>
      </w:pPr>
    </w:p>
    <w:p w:rsidR="005A5D3D" w:rsidRDefault="005A5D3D" w:rsidP="005A5D3D">
      <w:pPr>
        <w:jc w:val="both"/>
      </w:pPr>
    </w:p>
    <w:p w:rsidR="005A5D3D" w:rsidRDefault="005A5D3D" w:rsidP="005A5D3D">
      <w:pPr>
        <w:jc w:val="both"/>
      </w:pPr>
    </w:p>
    <w:p w:rsidR="005A5D3D" w:rsidRDefault="005A5D3D" w:rsidP="005A5D3D">
      <w:pPr>
        <w:jc w:val="both"/>
      </w:pPr>
      <w:r>
        <w:t>Председатель Совета депутатов                                                М.Н.Подшивалова</w:t>
      </w:r>
    </w:p>
    <w:p w:rsidR="005A5D3D" w:rsidRDefault="005A5D3D" w:rsidP="005A5D3D">
      <w:pPr>
        <w:jc w:val="both"/>
      </w:pPr>
    </w:p>
    <w:p w:rsidR="005A5D3D" w:rsidRDefault="005A5D3D" w:rsidP="005A5D3D">
      <w:pPr>
        <w:jc w:val="both"/>
      </w:pPr>
    </w:p>
    <w:p w:rsidR="005A5D3D" w:rsidRDefault="005A5D3D" w:rsidP="005A5D3D">
      <w:pPr>
        <w:jc w:val="both"/>
      </w:pPr>
      <w:r>
        <w:t>Глава местного самоуправления                                                         Р.Н.Ильясов</w:t>
      </w:r>
    </w:p>
    <w:p w:rsidR="0085764D" w:rsidRDefault="0085764D" w:rsidP="00AD0589">
      <w:pPr>
        <w:ind w:firstLine="709"/>
      </w:pPr>
    </w:p>
    <w:sectPr w:rsidR="0085764D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F3" w:rsidRDefault="004406F3">
      <w:r>
        <w:separator/>
      </w:r>
    </w:p>
  </w:endnote>
  <w:endnote w:type="continuationSeparator" w:id="0">
    <w:p w:rsidR="004406F3" w:rsidRDefault="0044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F3" w:rsidRDefault="004406F3">
      <w:r>
        <w:separator/>
      </w:r>
    </w:p>
  </w:footnote>
  <w:footnote w:type="continuationSeparator" w:id="0">
    <w:p w:rsidR="004406F3" w:rsidRDefault="0044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5A5D3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5A5D3D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5A5D3D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77LpyHALbj0bTFY49MQBTg5cX8=" w:salt="ANs8S3twdhKhu6tqJK9Xc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3D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406F3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13357"/>
    <w:rsid w:val="005220E5"/>
    <w:rsid w:val="00534585"/>
    <w:rsid w:val="00550648"/>
    <w:rsid w:val="00560BDB"/>
    <w:rsid w:val="00561F1D"/>
    <w:rsid w:val="00590048"/>
    <w:rsid w:val="00593254"/>
    <w:rsid w:val="005A090E"/>
    <w:rsid w:val="005A5D3D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CE5467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2</cp:revision>
  <cp:lastPrinted>2026-03-23T05:20:00Z</cp:lastPrinted>
  <dcterms:created xsi:type="dcterms:W3CDTF">2026-03-11T13:09:00Z</dcterms:created>
  <dcterms:modified xsi:type="dcterms:W3CDTF">2026-03-23T05:20:00Z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